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1300" w14:textId="5F5099C0" w:rsidR="00497F54" w:rsidRDefault="00497F54">
      <w:pPr>
        <w:pStyle w:val="Adresae-pote"/>
      </w:pPr>
    </w:p>
    <w:p w14:paraId="3A51E2EF" w14:textId="2BFD33CE" w:rsidR="00497F54" w:rsidRPr="00B30F14" w:rsidRDefault="00B30F14" w:rsidP="00B30F14">
      <w:pPr>
        <w:pStyle w:val="Imeiprezime"/>
        <w:tabs>
          <w:tab w:val="left" w:pos="4215"/>
        </w:tabs>
        <w:jc w:val="center"/>
        <w:rPr>
          <w:b/>
          <w:bCs/>
          <w:sz w:val="36"/>
          <w:szCs w:val="36"/>
        </w:rPr>
      </w:pPr>
      <w:r w:rsidRPr="00B30F14">
        <w:rPr>
          <w:b/>
          <w:bCs/>
          <w:sz w:val="36"/>
          <w:szCs w:val="36"/>
        </w:rPr>
        <w:t>otvorena molba</w:t>
      </w:r>
    </w:p>
    <w:tbl>
      <w:tblPr>
        <w:tblStyle w:val="Tablicaivotopisa"/>
        <w:tblW w:w="5000" w:type="pct"/>
        <w:tblLook w:val="04A0" w:firstRow="1" w:lastRow="0" w:firstColumn="1" w:lastColumn="0" w:noHBand="0" w:noVBand="1"/>
        <w:tblCaption w:val="Tablica rasporeda životopisa"/>
      </w:tblPr>
      <w:tblGrid>
        <w:gridCol w:w="2245"/>
        <w:gridCol w:w="7501"/>
      </w:tblGrid>
      <w:tr w:rsidR="00497F54" w14:paraId="16D257FE" w14:textId="77777777" w:rsidTr="00AC6446">
        <w:tc>
          <w:tcPr>
            <w:tcW w:w="2245" w:type="dxa"/>
            <w:tcMar>
              <w:right w:w="475" w:type="dxa"/>
            </w:tcMar>
          </w:tcPr>
          <w:p w14:paraId="727BAF15" w14:textId="5DA4A7BB" w:rsidR="00497F54" w:rsidRPr="00B30F14" w:rsidRDefault="00B30F14" w:rsidP="00B30F14">
            <w:pPr>
              <w:pStyle w:val="Naslov1"/>
              <w:rPr>
                <w:b/>
                <w:bCs/>
                <w:lang w:bidi="hr-HR"/>
              </w:rPr>
            </w:pPr>
            <w:r w:rsidRPr="00B30F14">
              <w:rPr>
                <w:b/>
                <w:bCs/>
                <w:lang w:bidi="hr-HR"/>
              </w:rPr>
              <w:t xml:space="preserve">PODACI O PRIJAVITELJU: </w:t>
            </w:r>
          </w:p>
        </w:tc>
        <w:tc>
          <w:tcPr>
            <w:tcW w:w="7501" w:type="dxa"/>
          </w:tcPr>
          <w:p w14:paraId="0DF8A4AE" w14:textId="641AA07A" w:rsidR="00497F54" w:rsidRDefault="00497F54">
            <w:pPr>
              <w:pStyle w:val="Tekstivotopisa"/>
            </w:pPr>
          </w:p>
        </w:tc>
      </w:tr>
      <w:tr w:rsidR="00B30F14" w14:paraId="71C8FC40" w14:textId="77777777" w:rsidTr="00AC6446">
        <w:tc>
          <w:tcPr>
            <w:tcW w:w="2245" w:type="dxa"/>
            <w:tcMar>
              <w:right w:w="475" w:type="dxa"/>
            </w:tcMar>
          </w:tcPr>
          <w:p w14:paraId="2A2D1318" w14:textId="6D519E48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ime i prez</w:t>
            </w:r>
            <w:r w:rsidR="00653321">
              <w:rPr>
                <w:lang w:bidi="hr-HR"/>
              </w:rPr>
              <w:t>i</w:t>
            </w:r>
            <w:r>
              <w:rPr>
                <w:lang w:bidi="hr-HR"/>
              </w:rPr>
              <w:t>me</w:t>
            </w:r>
          </w:p>
        </w:tc>
        <w:tc>
          <w:tcPr>
            <w:tcW w:w="7501" w:type="dxa"/>
          </w:tcPr>
          <w:sdt>
            <w:sdtPr>
              <w:id w:val="-156776149"/>
              <w:placeholder>
                <w:docPart w:val="0326B1D86FA54C53B0BCEEF22028F0E3"/>
              </w:placeholder>
              <w:temporary/>
              <w:showingPlcHdr/>
              <w15:appearance w15:val="hidden"/>
              <w:text/>
            </w:sdtPr>
            <w:sdtEndPr/>
            <w:sdtContent>
              <w:p w14:paraId="1E425524" w14:textId="1F7509F3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79DEBA06" w14:textId="77777777" w:rsidTr="00AC6446">
        <w:tc>
          <w:tcPr>
            <w:tcW w:w="2245" w:type="dxa"/>
            <w:tcMar>
              <w:right w:w="475" w:type="dxa"/>
            </w:tcMar>
          </w:tcPr>
          <w:p w14:paraId="1F73F59E" w14:textId="276413BF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adresa</w:t>
            </w:r>
          </w:p>
        </w:tc>
        <w:tc>
          <w:tcPr>
            <w:tcW w:w="7501" w:type="dxa"/>
          </w:tcPr>
          <w:sdt>
            <w:sdtPr>
              <w:id w:val="861024059"/>
              <w:placeholder>
                <w:docPart w:val="A6DD8B11FDE4497E9982888EB8380123"/>
              </w:placeholder>
              <w:temporary/>
              <w:showingPlcHdr/>
              <w15:appearance w15:val="hidden"/>
              <w:text/>
            </w:sdtPr>
            <w:sdtEndPr/>
            <w:sdtContent>
              <w:p w14:paraId="3EA277E7" w14:textId="7EA96B4E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3BD3B170" w14:textId="77777777" w:rsidTr="00AC6446">
        <w:tc>
          <w:tcPr>
            <w:tcW w:w="2245" w:type="dxa"/>
            <w:tcMar>
              <w:right w:w="475" w:type="dxa"/>
            </w:tcMar>
          </w:tcPr>
          <w:p w14:paraId="3841B498" w14:textId="050C4B23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broj telefona</w:t>
            </w:r>
          </w:p>
        </w:tc>
        <w:tc>
          <w:tcPr>
            <w:tcW w:w="7501" w:type="dxa"/>
          </w:tcPr>
          <w:sdt>
            <w:sdtPr>
              <w:id w:val="-587615640"/>
              <w:placeholder>
                <w:docPart w:val="313BAED206AD4DB2B6B285AF0C8B6BEE"/>
              </w:placeholder>
              <w:temporary/>
              <w:showingPlcHdr/>
              <w15:appearance w15:val="hidden"/>
              <w:text/>
            </w:sdtPr>
            <w:sdtEndPr/>
            <w:sdtContent>
              <w:p w14:paraId="4BBA0EB9" w14:textId="5E6E0CAE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B30F14" w14:paraId="7709D1E8" w14:textId="77777777" w:rsidTr="00AC6446">
        <w:tc>
          <w:tcPr>
            <w:tcW w:w="2245" w:type="dxa"/>
            <w:tcMar>
              <w:right w:w="475" w:type="dxa"/>
            </w:tcMar>
          </w:tcPr>
          <w:p w14:paraId="76E6DF98" w14:textId="4CE7450B" w:rsidR="00B30F14" w:rsidRDefault="00B30F14">
            <w:pPr>
              <w:pStyle w:val="Naslov1"/>
              <w:rPr>
                <w:lang w:bidi="hr-HR"/>
              </w:rPr>
            </w:pPr>
            <w:r>
              <w:rPr>
                <w:lang w:bidi="hr-HR"/>
              </w:rPr>
              <w:t>e-mail adresa:</w:t>
            </w:r>
          </w:p>
        </w:tc>
        <w:tc>
          <w:tcPr>
            <w:tcW w:w="7501" w:type="dxa"/>
          </w:tcPr>
          <w:sdt>
            <w:sdtPr>
              <w:id w:val="-1651740918"/>
              <w:placeholder>
                <w:docPart w:val="4A8A6ADB85704788B7DC1E4BB3150515"/>
              </w:placeholder>
              <w:temporary/>
              <w:showingPlcHdr/>
              <w15:appearance w15:val="hidden"/>
              <w:text/>
            </w:sdtPr>
            <w:sdtEndPr/>
            <w:sdtContent>
              <w:p w14:paraId="121CD451" w14:textId="51D71F18" w:rsidR="00B30F1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497F54" w14:paraId="277739BD" w14:textId="77777777" w:rsidTr="00AC6446">
        <w:tc>
          <w:tcPr>
            <w:tcW w:w="2245" w:type="dxa"/>
            <w:tcMar>
              <w:right w:w="475" w:type="dxa"/>
            </w:tcMar>
          </w:tcPr>
          <w:p w14:paraId="1E866844" w14:textId="76CE1061" w:rsidR="00497F54" w:rsidRPr="00B30F14" w:rsidRDefault="00E515C8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Znanja</w:t>
            </w:r>
            <w:r w:rsidR="00B30F14" w:rsidRPr="00B30F14">
              <w:rPr>
                <w:b/>
                <w:bCs/>
                <w:lang w:bidi="hr-HR"/>
              </w:rPr>
              <w:t xml:space="preserve">, </w:t>
            </w:r>
            <w:r w:rsidRPr="00B30F14">
              <w:rPr>
                <w:b/>
                <w:bCs/>
                <w:lang w:bidi="hr-HR"/>
              </w:rPr>
              <w:t>vještine</w:t>
            </w:r>
            <w:r w:rsidR="00B30F14" w:rsidRPr="00B30F14">
              <w:rPr>
                <w:b/>
                <w:bCs/>
                <w:lang w:bidi="hr-HR"/>
              </w:rPr>
              <w:t>, tečajevi, stručna osposobljavanja</w:t>
            </w:r>
          </w:p>
        </w:tc>
        <w:tc>
          <w:tcPr>
            <w:tcW w:w="7501" w:type="dxa"/>
          </w:tcPr>
          <w:sdt>
            <w:sdtPr>
              <w:id w:val="-234705391"/>
              <w:placeholder>
                <w:docPart w:val="37A7DA70D5A54D1BB6DCDF3AF845C4C4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14:paraId="255ACD00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Možda ćete htjeti uvrstiti kratak sažetak certifikata i profesionalnih znanja.</w:t>
                </w:r>
              </w:p>
            </w:sdtContent>
          </w:sdt>
        </w:tc>
      </w:tr>
      <w:tr w:rsidR="00497F54" w14:paraId="62298F5D" w14:textId="77777777" w:rsidTr="00AC6446">
        <w:tc>
          <w:tcPr>
            <w:tcW w:w="2245" w:type="dxa"/>
            <w:tcMar>
              <w:right w:w="475" w:type="dxa"/>
            </w:tcMar>
          </w:tcPr>
          <w:p w14:paraId="23EEDF1A" w14:textId="5742C3A1" w:rsidR="00497F54" w:rsidRPr="00B30F14" w:rsidRDefault="00B30F14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 xml:space="preserve">radno </w:t>
            </w:r>
            <w:r w:rsidR="00E515C8" w:rsidRPr="00B30F14">
              <w:rPr>
                <w:b/>
                <w:bCs/>
                <w:lang w:bidi="hr-HR"/>
              </w:rPr>
              <w:t>Iskustvo</w:t>
            </w:r>
          </w:p>
        </w:tc>
        <w:tc>
          <w:tcPr>
            <w:tcW w:w="7501" w:type="dxa"/>
          </w:tcPr>
          <w:sdt>
            <w:sdtPr>
              <w:id w:val="14123017"/>
              <w:placeholder>
                <w:docPart w:val="B3FAB2AE218140B0AE96C84C3A34596B"/>
              </w:placeholder>
              <w:temporary/>
              <w:showingPlcHdr/>
              <w15:appearance w15:val="hidden"/>
            </w:sdtPr>
            <w:sdtEndPr/>
            <w:sdtContent>
              <w:p w14:paraId="1DF1C150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tvrtke, mjesto</w:t>
                </w:r>
              </w:p>
            </w:sdtContent>
          </w:sdt>
          <w:sdt>
            <w:sdtPr>
              <w:id w:val="-2033726771"/>
              <w:placeholder>
                <w:docPart w:val="BE1F19708FE6427489B9FD54140BACF9"/>
              </w:placeholder>
              <w:temporary/>
              <w:showingPlcHdr/>
              <w15:appearance w15:val="hidden"/>
            </w:sdtPr>
            <w:sdtEndPr/>
            <w:sdtContent>
              <w:p w14:paraId="5E91DDDF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Datumi od-do</w:t>
                </w:r>
              </w:p>
            </w:sdtContent>
          </w:sdt>
          <w:sdt>
            <w:sdtPr>
              <w:id w:val="-83771869"/>
              <w:placeholder>
                <w:docPart w:val="ACBFB9509CC24EBEA1C773C12C351493"/>
              </w:placeholder>
              <w:temporary/>
              <w:showingPlcHdr/>
              <w15:appearance w15:val="hidden"/>
            </w:sdtPr>
            <w:sdtEndPr/>
            <w:sdtContent>
              <w:p w14:paraId="1CF99C9D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Ovdje unesite kratak sažetak svojih glavnih zadataka i postignuća.</w:t>
                </w:r>
              </w:p>
            </w:sdtContent>
          </w:sdt>
          <w:sdt>
            <w:sdtPr>
              <w:id w:val="-1627082547"/>
              <w:placeholder>
                <w:docPart w:val="5AE14EC20479409A86B85CB06F6660FE"/>
              </w:placeholder>
              <w:temporary/>
              <w:showingPlcHdr/>
              <w15:appearance w15:val="hidden"/>
            </w:sdtPr>
            <w:sdtEndPr/>
            <w:sdtContent>
              <w:p w14:paraId="2EF9FC64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tvrtke, mjesto</w:t>
                </w:r>
              </w:p>
            </w:sdtContent>
          </w:sdt>
          <w:sdt>
            <w:sdtPr>
              <w:id w:val="-85933429"/>
              <w:placeholder>
                <w:docPart w:val="AF1692CC8B5D47D7BFB2CCF3E5625A4C"/>
              </w:placeholder>
              <w:temporary/>
              <w:showingPlcHdr/>
              <w15:appearance w15:val="hidden"/>
            </w:sdtPr>
            <w:sdtEndPr/>
            <w:sdtContent>
              <w:p w14:paraId="47545B80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Datumi od-do</w:t>
                </w:r>
              </w:p>
            </w:sdtContent>
          </w:sdt>
          <w:sdt>
            <w:sdtPr>
              <w:id w:val="-1238930957"/>
              <w:placeholder>
                <w:docPart w:val="2D9396381683449797C4105B8AD8D1C6"/>
              </w:placeholder>
              <w:temporary/>
              <w:showingPlcHdr/>
              <w15:appearance w15:val="hidden"/>
            </w:sdtPr>
            <w:sdtEndPr/>
            <w:sdtContent>
              <w:p w14:paraId="0A4708CE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Ovdje unesite kratak sažetak svojih glavnih zadataka i postignuća.</w:t>
                </w:r>
              </w:p>
            </w:sdtContent>
          </w:sdt>
        </w:tc>
      </w:tr>
      <w:tr w:rsidR="00497F54" w14:paraId="2CF98071" w14:textId="77777777" w:rsidTr="00AC6446">
        <w:tc>
          <w:tcPr>
            <w:tcW w:w="2245" w:type="dxa"/>
            <w:tcMar>
              <w:right w:w="475" w:type="dxa"/>
            </w:tcMar>
          </w:tcPr>
          <w:p w14:paraId="6F6DDC64" w14:textId="77777777" w:rsidR="00497F54" w:rsidRPr="00B30F14" w:rsidRDefault="00E515C8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Obrazovanje</w:t>
            </w:r>
          </w:p>
        </w:tc>
        <w:tc>
          <w:tcPr>
            <w:tcW w:w="7501" w:type="dxa"/>
          </w:tcPr>
          <w:sdt>
            <w:sdtPr>
              <w:id w:val="-614369727"/>
              <w:placeholder>
                <w:docPart w:val="263D0AE6F8CC4F3F9A5B633761195310"/>
              </w:placeholder>
              <w:temporary/>
              <w:showingPlcHdr/>
              <w15:appearance w15:val="hidden"/>
            </w:sdtPr>
            <w:sdtEndPr/>
            <w:sdtContent>
              <w:p w14:paraId="64ACE0F6" w14:textId="77777777" w:rsidR="00497F54" w:rsidRDefault="00E515C8">
                <w:pPr>
                  <w:pStyle w:val="Naslov2"/>
                </w:pPr>
                <w:r>
                  <w:rPr>
                    <w:lang w:bidi="hr-HR"/>
                  </w:rPr>
                  <w:t>Naziv škole, mjesto, stupanj</w:t>
                </w:r>
              </w:p>
            </w:sdtContent>
          </w:sdt>
          <w:sdt>
            <w:sdtPr>
              <w:id w:val="913127780"/>
              <w:placeholder>
                <w:docPart w:val="C1811CE6E58349A6A804C442F2C32FAF"/>
              </w:placeholder>
              <w:temporary/>
              <w:showingPlcHdr/>
              <w15:appearance w15:val="hidden"/>
            </w:sdtPr>
            <w:sdtEndPr/>
            <w:sdtContent>
              <w:p w14:paraId="573F284A" w14:textId="77777777" w:rsidR="00497F54" w:rsidRDefault="00E515C8">
                <w:pPr>
                  <w:pStyle w:val="Tekstivotopisa"/>
                </w:pPr>
                <w:r>
                  <w:rPr>
                    <w:lang w:bidi="hr-HR"/>
                  </w:rPr>
                  <w:t>Ovdje biste trebali uvrstiti prosjek ocjena i kratak sažetak relevantnih predmeta, nagrada i pohvala</w:t>
                </w:r>
              </w:p>
            </w:sdtContent>
          </w:sdt>
        </w:tc>
      </w:tr>
      <w:tr w:rsidR="00497F54" w14:paraId="1D8C641A" w14:textId="77777777" w:rsidTr="00AC6446">
        <w:tc>
          <w:tcPr>
            <w:tcW w:w="2245" w:type="dxa"/>
            <w:tcMar>
              <w:right w:w="475" w:type="dxa"/>
            </w:tcMar>
          </w:tcPr>
          <w:p w14:paraId="7AC1358E" w14:textId="07D1FC0C" w:rsidR="00497F54" w:rsidRPr="00B30F14" w:rsidRDefault="00B30F14">
            <w:pPr>
              <w:pStyle w:val="Naslov1"/>
              <w:rPr>
                <w:b/>
                <w:bCs/>
              </w:rPr>
            </w:pPr>
            <w:r w:rsidRPr="00B30F14">
              <w:rPr>
                <w:b/>
                <w:bCs/>
                <w:lang w:bidi="hr-HR"/>
              </w:rPr>
              <w:t>RAZLOG PRIJAVE</w:t>
            </w:r>
          </w:p>
        </w:tc>
        <w:tc>
          <w:tcPr>
            <w:tcW w:w="7501" w:type="dxa"/>
          </w:tcPr>
          <w:sdt>
            <w:sdtPr>
              <w:id w:val="468100044"/>
              <w:placeholder>
                <w:docPart w:val="7580D19A8A2F448BA884DFB5ADE7F8A5"/>
              </w:placeholder>
              <w:temporary/>
              <w:showingPlcHdr/>
              <w15:appearance w15:val="hidden"/>
              <w:text/>
            </w:sdtPr>
            <w:sdtEndPr/>
            <w:sdtContent>
              <w:p w14:paraId="613085DD" w14:textId="53399B30" w:rsidR="00497F54" w:rsidRDefault="00B30F14">
                <w:pPr>
                  <w:pStyle w:val="Tekstivotopisa"/>
                </w:pPr>
                <w:r>
                  <w:rPr>
                    <w:lang w:bidi="hr-HR"/>
                  </w:rPr>
                  <w:t>Da biste odmah započeli, samo dodirnite tekst nekog rezerviranog mjesta (kao što je ovaj) i počnite pisati da biste ga zamijenili vlastitim.</w:t>
                </w:r>
              </w:p>
            </w:sdtContent>
          </w:sdt>
        </w:tc>
      </w:tr>
      <w:tr w:rsidR="00497F54" w14:paraId="6BBC7238" w14:textId="77777777" w:rsidTr="00AC6446">
        <w:tc>
          <w:tcPr>
            <w:tcW w:w="2245" w:type="dxa"/>
            <w:tcMar>
              <w:right w:w="475" w:type="dxa"/>
            </w:tcMar>
          </w:tcPr>
          <w:p w14:paraId="2DE8F3BE" w14:textId="447CD88E" w:rsidR="00497F54" w:rsidRPr="00B30F14" w:rsidRDefault="00497F54">
            <w:pPr>
              <w:pStyle w:val="Naslov1"/>
              <w:rPr>
                <w:b/>
                <w:bCs/>
              </w:rPr>
            </w:pPr>
          </w:p>
        </w:tc>
        <w:tc>
          <w:tcPr>
            <w:tcW w:w="7501" w:type="dxa"/>
          </w:tcPr>
          <w:p w14:paraId="5CDB7FA3" w14:textId="4DA42F4D" w:rsidR="00497F54" w:rsidRDefault="00497F54">
            <w:pPr>
              <w:pStyle w:val="Tekstivotopisa"/>
            </w:pPr>
          </w:p>
        </w:tc>
      </w:tr>
    </w:tbl>
    <w:p w14:paraId="730738F8" w14:textId="77777777" w:rsidR="00497F54" w:rsidRDefault="00497F54"/>
    <w:sectPr w:rsidR="00497F54" w:rsidSect="0032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6D9B" w14:textId="77777777" w:rsidR="00B30F14" w:rsidRDefault="00B30F14">
      <w:pPr>
        <w:spacing w:after="0" w:line="240" w:lineRule="auto"/>
      </w:pPr>
      <w:r>
        <w:separator/>
      </w:r>
    </w:p>
  </w:endnote>
  <w:endnote w:type="continuationSeparator" w:id="0">
    <w:p w14:paraId="59C0F7F3" w14:textId="77777777" w:rsidR="00B30F14" w:rsidRDefault="00B3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1567" w14:textId="77777777" w:rsidR="00B30F14" w:rsidRDefault="00B30F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4471" w14:textId="77777777" w:rsidR="00497F54" w:rsidRDefault="00E515C8">
    <w:pPr>
      <w:pStyle w:val="Podnoje"/>
    </w:pPr>
    <w:r>
      <w:rPr>
        <w:lang w:bidi="hr-HR"/>
      </w:rPr>
      <w:t xml:space="preserve">Stranica </w:t>
    </w:r>
    <w:r>
      <w:rPr>
        <w:lang w:bidi="hr-HR"/>
      </w:rPr>
      <w:fldChar w:fldCharType="begin"/>
    </w:r>
    <w:r>
      <w:rPr>
        <w:lang w:bidi="hr-HR"/>
      </w:rPr>
      <w:instrText xml:space="preserve"> PAGE </w:instrText>
    </w:r>
    <w:r>
      <w:rPr>
        <w:lang w:bidi="hr-HR"/>
      </w:rPr>
      <w:fldChar w:fldCharType="separate"/>
    </w:r>
    <w:r>
      <w:rPr>
        <w:noProof/>
        <w:lang w:bidi="hr-HR"/>
      </w:rPr>
      <w:t>2</w:t>
    </w:r>
    <w:r>
      <w:rPr>
        <w:lang w:bidi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BD95" w14:textId="77777777" w:rsidR="00B30F14" w:rsidRDefault="00B30F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BF4C" w14:textId="77777777" w:rsidR="00B30F14" w:rsidRDefault="00B30F14">
      <w:pPr>
        <w:spacing w:after="0" w:line="240" w:lineRule="auto"/>
      </w:pPr>
      <w:r>
        <w:separator/>
      </w:r>
    </w:p>
  </w:footnote>
  <w:footnote w:type="continuationSeparator" w:id="0">
    <w:p w14:paraId="1AB29A24" w14:textId="77777777" w:rsidR="00B30F14" w:rsidRDefault="00B3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A543" w14:textId="278644B0" w:rsidR="00B30F14" w:rsidRDefault="00DE5B67">
    <w:pPr>
      <w:pStyle w:val="Zaglavlje"/>
    </w:pPr>
    <w:r>
      <w:rPr>
        <w:noProof/>
      </w:rPr>
      <w:pict w14:anchorId="6505E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445266" o:spid="_x0000_s2061" type="#_x0000_t75" style="position:absolute;margin-left:0;margin-top:0;width:352.1pt;height:306.05pt;z-index:-251657216;mso-position-horizontal:center;mso-position-horizontal-relative:margin;mso-position-vertical:center;mso-position-vertical-relative:margin" o:allowincell="f">
          <v:imagedata r:id="rId1" o:title="LOGO ZELEN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0C30" w14:textId="2EF0036F" w:rsidR="00B30F14" w:rsidRDefault="00DE5B67">
    <w:pPr>
      <w:pStyle w:val="Zaglavlje"/>
    </w:pPr>
    <w:r>
      <w:rPr>
        <w:noProof/>
      </w:rPr>
      <w:pict w14:anchorId="48C07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445267" o:spid="_x0000_s2062" type="#_x0000_t75" style="position:absolute;margin-left:0;margin-top:0;width:352.1pt;height:306.05pt;z-index:-251656192;mso-position-horizontal:center;mso-position-horizontal-relative:margin;mso-position-vertical:center;mso-position-vertical-relative:margin" o:allowincell="f">
          <v:imagedata r:id="rId1" o:title="LOGO ZELEN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483801"/>
      <w:docPartObj>
        <w:docPartGallery w:val="Watermarks"/>
        <w:docPartUnique/>
      </w:docPartObj>
    </w:sdtPr>
    <w:sdtEndPr/>
    <w:sdtContent>
      <w:p w14:paraId="6E140B81" w14:textId="36051959" w:rsidR="00B30F14" w:rsidRDefault="00DE5B67">
        <w:pPr>
          <w:pStyle w:val="Zaglavlje"/>
        </w:pPr>
        <w:r>
          <w:rPr>
            <w:noProof/>
          </w:rPr>
          <w:pict w14:anchorId="7CAA2C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6445265" o:spid="_x0000_s2060" type="#_x0000_t75" style="position:absolute;margin-left:0;margin-top:0;width:352.1pt;height:306.05pt;z-index:-251658240;mso-position-horizontal:center;mso-position-horizontal-relative:margin;mso-position-vertical:center;mso-position-vertical-relative:margin" o:allowincell="f">
              <v:imagedata r:id="rId1" o:title="LOGO ZELENI" gain="19661f" blacklevel="22938f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14"/>
    <w:rsid w:val="00072506"/>
    <w:rsid w:val="001A3E1A"/>
    <w:rsid w:val="002067ED"/>
    <w:rsid w:val="00321C21"/>
    <w:rsid w:val="003D7E63"/>
    <w:rsid w:val="00421241"/>
    <w:rsid w:val="00460488"/>
    <w:rsid w:val="00462720"/>
    <w:rsid w:val="0048673D"/>
    <w:rsid w:val="00497F54"/>
    <w:rsid w:val="00624DCD"/>
    <w:rsid w:val="00653321"/>
    <w:rsid w:val="007843D1"/>
    <w:rsid w:val="00AB0CF4"/>
    <w:rsid w:val="00AC6446"/>
    <w:rsid w:val="00B30F14"/>
    <w:rsid w:val="00D16E21"/>
    <w:rsid w:val="00DE5B67"/>
    <w:rsid w:val="00DF3115"/>
    <w:rsid w:val="00E515C8"/>
    <w:rsid w:val="00E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E608E23"/>
  <w15:chartTrackingRefBased/>
  <w15:docId w15:val="{A613B1C1-EFDA-4AA8-AF79-F5255CC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Naslov2">
    <w:name w:val="heading 2"/>
    <w:basedOn w:val="Normal"/>
    <w:next w:val="Tekstivotopisa"/>
    <w:link w:val="Naslov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Podnoje">
    <w:name w:val="footer"/>
    <w:basedOn w:val="Normal"/>
    <w:link w:val="Podnoje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kstivotopisa">
    <w:name w:val="Tekst životopisa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licaivotopisa">
    <w:name w:val="Tablica životopisa"/>
    <w:basedOn w:val="Obinatablica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Podacizakontakt">
    <w:name w:val="Podaci za kontakt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Imeiprezime">
    <w:name w:val="Ime i prezi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Adresae-pote">
    <w:name w:val="Adresa e-pošte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Zaglavlje">
    <w:name w:val="header"/>
    <w:basedOn w:val="Normal"/>
    <w:link w:val="ZaglavljeChar"/>
    <w:uiPriority w:val="99"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styleId="Tekstrezerviranogmjesta">
    <w:name w:val="Placeholder Text"/>
    <w:basedOn w:val="Zadanifontodlomka"/>
    <w:uiPriority w:val="99"/>
    <w:semiHidden/>
    <w:rsid w:val="00486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o.krulcic\AppData\Roaming\Microsoft\Templates\Osnovni%20&#382;ivotopis%20(bezvremenski%20dizaj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A7DA70D5A54D1BB6DCDF3AF845C4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F7AAE3-4EA1-452B-8EB5-24B757EADCA5}"/>
      </w:docPartPr>
      <w:docPartBody>
        <w:p w:rsidR="003C3F99" w:rsidRDefault="003C3F99">
          <w:pPr>
            <w:pStyle w:val="37A7DA70D5A54D1BB6DCDF3AF845C4C4"/>
          </w:pPr>
          <w:r>
            <w:rPr>
              <w:lang w:bidi="hr-HR"/>
            </w:rPr>
            <w:t>Možda ćete htjeti uvrstiti kratak sažetak certifikata i profesionalnih znanja.</w:t>
          </w:r>
        </w:p>
      </w:docPartBody>
    </w:docPart>
    <w:docPart>
      <w:docPartPr>
        <w:name w:val="B3FAB2AE218140B0AE96C84C3A3459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FF1B9A-25FC-4CA9-AFB1-3788D249687F}"/>
      </w:docPartPr>
      <w:docPartBody>
        <w:p w:rsidR="003C3F99" w:rsidRDefault="003C3F99">
          <w:pPr>
            <w:pStyle w:val="B3FAB2AE218140B0AE96C84C3A34596B"/>
          </w:pPr>
          <w:r>
            <w:rPr>
              <w:lang w:bidi="hr-HR"/>
            </w:rPr>
            <w:t>Naziv tvrtke, mjesto</w:t>
          </w:r>
        </w:p>
      </w:docPartBody>
    </w:docPart>
    <w:docPart>
      <w:docPartPr>
        <w:name w:val="BE1F19708FE6427489B9FD54140BAC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EAF23F-B12B-4EC8-9C08-62C486997D85}"/>
      </w:docPartPr>
      <w:docPartBody>
        <w:p w:rsidR="003C3F99" w:rsidRDefault="003C3F99">
          <w:pPr>
            <w:pStyle w:val="BE1F19708FE6427489B9FD54140BACF9"/>
          </w:pPr>
          <w:r>
            <w:rPr>
              <w:lang w:bidi="hr-HR"/>
            </w:rPr>
            <w:t>Datumi od-do</w:t>
          </w:r>
        </w:p>
      </w:docPartBody>
    </w:docPart>
    <w:docPart>
      <w:docPartPr>
        <w:name w:val="ACBFB9509CC24EBEA1C773C12C3514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F3D8BB-7EC4-4F4F-8F4A-79FCB88CA20C}"/>
      </w:docPartPr>
      <w:docPartBody>
        <w:p w:rsidR="003C3F99" w:rsidRDefault="003C3F99">
          <w:pPr>
            <w:pStyle w:val="ACBFB9509CC24EBEA1C773C12C351493"/>
          </w:pPr>
          <w:r>
            <w:rPr>
              <w:lang w:bidi="hr-HR"/>
            </w:rPr>
            <w:t>Ovdje unesite kratak sažetak svojih glavnih zadataka i postignuća.</w:t>
          </w:r>
        </w:p>
      </w:docPartBody>
    </w:docPart>
    <w:docPart>
      <w:docPartPr>
        <w:name w:val="5AE14EC20479409A86B85CB06F6660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D3695D-14CD-4F57-8F6F-F86A222ADFCE}"/>
      </w:docPartPr>
      <w:docPartBody>
        <w:p w:rsidR="003C3F99" w:rsidRDefault="003C3F99">
          <w:pPr>
            <w:pStyle w:val="5AE14EC20479409A86B85CB06F6660FE"/>
          </w:pPr>
          <w:r>
            <w:rPr>
              <w:lang w:bidi="hr-HR"/>
            </w:rPr>
            <w:t>Naziv tvrtke, mjesto</w:t>
          </w:r>
        </w:p>
      </w:docPartBody>
    </w:docPart>
    <w:docPart>
      <w:docPartPr>
        <w:name w:val="AF1692CC8B5D47D7BFB2CCF3E5625A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FC99FE-5BE5-4571-BF51-5F0D20B2B9F6}"/>
      </w:docPartPr>
      <w:docPartBody>
        <w:p w:rsidR="003C3F99" w:rsidRDefault="003C3F99">
          <w:pPr>
            <w:pStyle w:val="AF1692CC8B5D47D7BFB2CCF3E5625A4C"/>
          </w:pPr>
          <w:r>
            <w:rPr>
              <w:lang w:bidi="hr-HR"/>
            </w:rPr>
            <w:t>Datumi od-do</w:t>
          </w:r>
        </w:p>
      </w:docPartBody>
    </w:docPart>
    <w:docPart>
      <w:docPartPr>
        <w:name w:val="2D9396381683449797C4105B8AD8D1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A2FB26-2C9C-4DA5-849A-7D7AF014EEF8}"/>
      </w:docPartPr>
      <w:docPartBody>
        <w:p w:rsidR="003C3F99" w:rsidRDefault="003C3F99">
          <w:pPr>
            <w:pStyle w:val="2D9396381683449797C4105B8AD8D1C6"/>
          </w:pPr>
          <w:r>
            <w:rPr>
              <w:lang w:bidi="hr-HR"/>
            </w:rPr>
            <w:t>Ovdje unesite kratak sažetak svojih glavnih zadataka i postignuća.</w:t>
          </w:r>
        </w:p>
      </w:docPartBody>
    </w:docPart>
    <w:docPart>
      <w:docPartPr>
        <w:name w:val="263D0AE6F8CC4F3F9A5B6337611953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C9D086-20DE-4FA1-8009-89DFB10BA58C}"/>
      </w:docPartPr>
      <w:docPartBody>
        <w:p w:rsidR="003C3F99" w:rsidRDefault="003C3F99">
          <w:pPr>
            <w:pStyle w:val="263D0AE6F8CC4F3F9A5B633761195310"/>
          </w:pPr>
          <w:r>
            <w:rPr>
              <w:lang w:bidi="hr-HR"/>
            </w:rPr>
            <w:t>Naziv škole, mjesto, stupanj</w:t>
          </w:r>
        </w:p>
      </w:docPartBody>
    </w:docPart>
    <w:docPart>
      <w:docPartPr>
        <w:name w:val="C1811CE6E58349A6A804C442F2C32F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6B6910-4E88-4F24-8841-2115B8470D91}"/>
      </w:docPartPr>
      <w:docPartBody>
        <w:p w:rsidR="003C3F99" w:rsidRDefault="003C3F99">
          <w:pPr>
            <w:pStyle w:val="C1811CE6E58349A6A804C442F2C32FAF"/>
          </w:pPr>
          <w:r>
            <w:rPr>
              <w:lang w:bidi="hr-HR"/>
            </w:rPr>
            <w:t>Ovdje biste trebali uvrstiti prosjek ocjena i kratak sažetak relevantnih predmeta, nagrada i pohvala</w:t>
          </w:r>
        </w:p>
      </w:docPartBody>
    </w:docPart>
    <w:docPart>
      <w:docPartPr>
        <w:name w:val="7580D19A8A2F448BA884DFB5ADE7F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E7A5D8-7D06-4784-A7A5-1C2550526517}"/>
      </w:docPartPr>
      <w:docPartBody>
        <w:p w:rsidR="003C3F99" w:rsidRDefault="003C3F99" w:rsidP="003C3F99">
          <w:pPr>
            <w:pStyle w:val="7580D19A8A2F448BA884DFB5ADE7F8A5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313BAED206AD4DB2B6B285AF0C8B6B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CE5006-74FA-4891-87AF-9357CA99416B}"/>
      </w:docPartPr>
      <w:docPartBody>
        <w:p w:rsidR="003C3F99" w:rsidRDefault="003C3F99" w:rsidP="003C3F99">
          <w:pPr>
            <w:pStyle w:val="313BAED206AD4DB2B6B285AF0C8B6BEE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A6DD8B11FDE4497E9982888EB83801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95CAA6-7B42-4419-80B7-05834EC0AEE9}"/>
      </w:docPartPr>
      <w:docPartBody>
        <w:p w:rsidR="003C3F99" w:rsidRDefault="003C3F99" w:rsidP="003C3F99">
          <w:pPr>
            <w:pStyle w:val="A6DD8B11FDE4497E9982888EB8380123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0326B1D86FA54C53B0BCEEF22028F0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499C7-A628-4A40-9A4D-952CADCF7596}"/>
      </w:docPartPr>
      <w:docPartBody>
        <w:p w:rsidR="003C3F99" w:rsidRDefault="003C3F99" w:rsidP="003C3F99">
          <w:pPr>
            <w:pStyle w:val="0326B1D86FA54C53B0BCEEF22028F0E3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  <w:docPart>
      <w:docPartPr>
        <w:name w:val="4A8A6ADB85704788B7DC1E4BB31505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1ECEA5-FC67-4B7C-91FA-3DA3D7F77BA9}"/>
      </w:docPartPr>
      <w:docPartBody>
        <w:p w:rsidR="003C3F99" w:rsidRDefault="003C3F99" w:rsidP="003C3F99">
          <w:pPr>
            <w:pStyle w:val="4A8A6ADB85704788B7DC1E4BB3150515"/>
          </w:pPr>
          <w:r>
            <w:rPr>
              <w:lang w:bidi="hr-HR"/>
            </w:rPr>
            <w:t>Da biste odmah započeli, samo dodirnite tekst nekog rezerviranog mjesta (kao što je ovaj) i počnite pisati da biste ga zamijenili vlastitim.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9"/>
    <w:rsid w:val="00072506"/>
    <w:rsid w:val="002067ED"/>
    <w:rsid w:val="003C3F99"/>
    <w:rsid w:val="004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838F1AE8E3F498EB75DA9920E8E1AE1">
    <w:name w:val="1838F1AE8E3F498EB75DA9920E8E1AE1"/>
  </w:style>
  <w:style w:type="paragraph" w:customStyle="1" w:styleId="1178529678644931BB2A5CFB6627F5B1">
    <w:name w:val="1178529678644931BB2A5CFB6627F5B1"/>
  </w:style>
  <w:style w:type="paragraph" w:customStyle="1" w:styleId="AF2E9C2685E34E17B1E15779BC3409A3">
    <w:name w:val="AF2E9C2685E34E17B1E15779BC3409A3"/>
  </w:style>
  <w:style w:type="paragraph" w:customStyle="1" w:styleId="3EA1777BCF794D2696BE93CB3FAAA48D">
    <w:name w:val="3EA1777BCF794D2696BE93CB3FAAA48D"/>
  </w:style>
  <w:style w:type="paragraph" w:customStyle="1" w:styleId="E07D42023A4141E1A8F89D4ED5F364AE">
    <w:name w:val="E07D42023A4141E1A8F89D4ED5F364AE"/>
  </w:style>
  <w:style w:type="paragraph" w:customStyle="1" w:styleId="7C9DD199CBD6490AAF4B791DBC1DEE6B">
    <w:name w:val="7C9DD199CBD6490AAF4B791DBC1DEE6B"/>
  </w:style>
  <w:style w:type="paragraph" w:customStyle="1" w:styleId="37A7DA70D5A54D1BB6DCDF3AF845C4C4">
    <w:name w:val="37A7DA70D5A54D1BB6DCDF3AF845C4C4"/>
  </w:style>
  <w:style w:type="paragraph" w:customStyle="1" w:styleId="B3FAB2AE218140B0AE96C84C3A34596B">
    <w:name w:val="B3FAB2AE218140B0AE96C84C3A34596B"/>
  </w:style>
  <w:style w:type="paragraph" w:customStyle="1" w:styleId="BE1F19708FE6427489B9FD54140BACF9">
    <w:name w:val="BE1F19708FE6427489B9FD54140BACF9"/>
  </w:style>
  <w:style w:type="paragraph" w:customStyle="1" w:styleId="ACBFB9509CC24EBEA1C773C12C351493">
    <w:name w:val="ACBFB9509CC24EBEA1C773C12C351493"/>
  </w:style>
  <w:style w:type="paragraph" w:customStyle="1" w:styleId="5AE14EC20479409A86B85CB06F6660FE">
    <w:name w:val="5AE14EC20479409A86B85CB06F6660FE"/>
  </w:style>
  <w:style w:type="paragraph" w:customStyle="1" w:styleId="AF1692CC8B5D47D7BFB2CCF3E5625A4C">
    <w:name w:val="AF1692CC8B5D47D7BFB2CCF3E5625A4C"/>
  </w:style>
  <w:style w:type="paragraph" w:customStyle="1" w:styleId="2D9396381683449797C4105B8AD8D1C6">
    <w:name w:val="2D9396381683449797C4105B8AD8D1C6"/>
  </w:style>
  <w:style w:type="paragraph" w:customStyle="1" w:styleId="263D0AE6F8CC4F3F9A5B633761195310">
    <w:name w:val="263D0AE6F8CC4F3F9A5B633761195310"/>
  </w:style>
  <w:style w:type="paragraph" w:customStyle="1" w:styleId="C1811CE6E58349A6A804C442F2C32FAF">
    <w:name w:val="C1811CE6E58349A6A804C442F2C32FAF"/>
  </w:style>
  <w:style w:type="paragraph" w:customStyle="1" w:styleId="95BC8A9109384860AE6E3D1944B2DD9E">
    <w:name w:val="95BC8A9109384860AE6E3D1944B2DD9E"/>
  </w:style>
  <w:style w:type="paragraph" w:customStyle="1" w:styleId="F69315129EEB4923A98EB0CFD052BC6A">
    <w:name w:val="F69315129EEB4923A98EB0CFD052BC6A"/>
  </w:style>
  <w:style w:type="paragraph" w:customStyle="1" w:styleId="53AC0273C0A84379B054CA102B4B8D22">
    <w:name w:val="53AC0273C0A84379B054CA102B4B8D22"/>
  </w:style>
  <w:style w:type="paragraph" w:customStyle="1" w:styleId="20020E9B54AF41A89E1A0125C2F5A711">
    <w:name w:val="20020E9B54AF41A89E1A0125C2F5A711"/>
  </w:style>
  <w:style w:type="paragraph" w:customStyle="1" w:styleId="F7F508F7E2EC45FE8E12580C71F83733">
    <w:name w:val="F7F508F7E2EC45FE8E12580C71F83733"/>
    <w:rsid w:val="003C3F99"/>
  </w:style>
  <w:style w:type="paragraph" w:customStyle="1" w:styleId="7580D19A8A2F448BA884DFB5ADE7F8A5">
    <w:name w:val="7580D19A8A2F448BA884DFB5ADE7F8A5"/>
    <w:rsid w:val="003C3F99"/>
  </w:style>
  <w:style w:type="paragraph" w:customStyle="1" w:styleId="313BAED206AD4DB2B6B285AF0C8B6BEE">
    <w:name w:val="313BAED206AD4DB2B6B285AF0C8B6BEE"/>
    <w:rsid w:val="003C3F99"/>
  </w:style>
  <w:style w:type="paragraph" w:customStyle="1" w:styleId="A6DD8B11FDE4497E9982888EB8380123">
    <w:name w:val="A6DD8B11FDE4497E9982888EB8380123"/>
    <w:rsid w:val="003C3F99"/>
  </w:style>
  <w:style w:type="paragraph" w:customStyle="1" w:styleId="0326B1D86FA54C53B0BCEEF22028F0E3">
    <w:name w:val="0326B1D86FA54C53B0BCEEF22028F0E3"/>
    <w:rsid w:val="003C3F99"/>
  </w:style>
  <w:style w:type="paragraph" w:customStyle="1" w:styleId="4A8A6ADB85704788B7DC1E4BB3150515">
    <w:name w:val="4A8A6ADB85704788B7DC1E4BB3150515"/>
    <w:rsid w:val="003C3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6EE0-CD58-4B2C-8A53-5AFCA14B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Osnovni životopis (bezvremenski dizajn).dotx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Krulčić</dc:creator>
  <cp:keywords/>
  <dc:description/>
  <cp:lastModifiedBy>Vlado Krulčić</cp:lastModifiedBy>
  <cp:revision>6</cp:revision>
  <cp:lastPrinted>2025-02-05T11:42:00Z</cp:lastPrinted>
  <dcterms:created xsi:type="dcterms:W3CDTF">2025-02-05T11:34:00Z</dcterms:created>
  <dcterms:modified xsi:type="dcterms:W3CDTF">2025-02-05T13:50:00Z</dcterms:modified>
</cp:coreProperties>
</file>