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1300" w14:textId="5F5099C0" w:rsidR="00497F54" w:rsidRDefault="00497F54">
      <w:pPr>
        <w:pStyle w:val="Adresae-pote"/>
      </w:pPr>
    </w:p>
    <w:p w14:paraId="3A51E2EF" w14:textId="2BFD33CE" w:rsidR="00497F54" w:rsidRPr="00B30F14" w:rsidRDefault="00B30F14" w:rsidP="00B30F14">
      <w:pPr>
        <w:pStyle w:val="Imeiprezime"/>
        <w:tabs>
          <w:tab w:val="left" w:pos="4215"/>
        </w:tabs>
        <w:jc w:val="center"/>
        <w:rPr>
          <w:b/>
          <w:bCs/>
          <w:sz w:val="36"/>
          <w:szCs w:val="36"/>
        </w:rPr>
      </w:pPr>
      <w:r w:rsidRPr="00B30F14">
        <w:rPr>
          <w:b/>
          <w:bCs/>
          <w:sz w:val="36"/>
          <w:szCs w:val="36"/>
        </w:rPr>
        <w:t>otvorena molba</w:t>
      </w:r>
    </w:p>
    <w:tbl>
      <w:tblPr>
        <w:tblStyle w:val="Tablicaivotopisa"/>
        <w:tblW w:w="5000" w:type="pct"/>
        <w:tblLook w:val="04A0" w:firstRow="1" w:lastRow="0" w:firstColumn="1" w:lastColumn="0" w:noHBand="0" w:noVBand="1"/>
        <w:tblCaption w:val="Tablica rasporeda životopisa"/>
      </w:tblPr>
      <w:tblGrid>
        <w:gridCol w:w="2245"/>
        <w:gridCol w:w="7501"/>
      </w:tblGrid>
      <w:tr w:rsidR="00497F54" w14:paraId="16D257FE" w14:textId="77777777" w:rsidTr="00AC6446">
        <w:tc>
          <w:tcPr>
            <w:tcW w:w="2245" w:type="dxa"/>
            <w:tcMar>
              <w:right w:w="475" w:type="dxa"/>
            </w:tcMar>
          </w:tcPr>
          <w:p w14:paraId="727BAF15" w14:textId="5DA4A7BB" w:rsidR="00497F54" w:rsidRPr="00B30F14" w:rsidRDefault="00B30F14" w:rsidP="00B30F14">
            <w:pPr>
              <w:pStyle w:val="Naslov1"/>
              <w:rPr>
                <w:b/>
                <w:bCs/>
                <w:lang w:bidi="hr-HR"/>
              </w:rPr>
            </w:pPr>
            <w:r w:rsidRPr="00B30F14">
              <w:rPr>
                <w:b/>
                <w:bCs/>
                <w:lang w:bidi="hr-HR"/>
              </w:rPr>
              <w:t xml:space="preserve">PODACI O PRIJAVITELJU: </w:t>
            </w:r>
          </w:p>
        </w:tc>
        <w:tc>
          <w:tcPr>
            <w:tcW w:w="7501" w:type="dxa"/>
          </w:tcPr>
          <w:p w14:paraId="0DF8A4AE" w14:textId="641AA07A" w:rsidR="00497F54" w:rsidRDefault="00497F54">
            <w:pPr>
              <w:pStyle w:val="Tekstivotopisa"/>
            </w:pPr>
          </w:p>
        </w:tc>
      </w:tr>
      <w:tr w:rsidR="00B30F14" w14:paraId="71C8FC40" w14:textId="77777777" w:rsidTr="00AC6446">
        <w:tc>
          <w:tcPr>
            <w:tcW w:w="2245" w:type="dxa"/>
            <w:tcMar>
              <w:right w:w="475" w:type="dxa"/>
            </w:tcMar>
          </w:tcPr>
          <w:p w14:paraId="2A2D1318" w14:textId="6D519E48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ime i prez</w:t>
            </w:r>
            <w:r w:rsidR="00653321">
              <w:rPr>
                <w:lang w:bidi="hr-HR"/>
              </w:rPr>
              <w:t>i</w:t>
            </w:r>
            <w:r>
              <w:rPr>
                <w:lang w:bidi="hr-HR"/>
              </w:rPr>
              <w:t>me</w:t>
            </w:r>
          </w:p>
        </w:tc>
        <w:tc>
          <w:tcPr>
            <w:tcW w:w="7501" w:type="dxa"/>
          </w:tcPr>
          <w:sdt>
            <w:sdtPr>
              <w:id w:val="-156776149"/>
              <w:placeholder>
                <w:docPart w:val="0326B1D86FA54C53B0BCEEF22028F0E3"/>
              </w:placeholder>
              <w:temporary/>
              <w:showingPlcHdr/>
              <w15:appearance w15:val="hidden"/>
              <w:text/>
            </w:sdtPr>
            <w:sdtEndPr/>
            <w:sdtContent>
              <w:p w14:paraId="1E425524" w14:textId="1F7509F3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B30F14" w14:paraId="79DEBA06" w14:textId="77777777" w:rsidTr="00AC6446">
        <w:tc>
          <w:tcPr>
            <w:tcW w:w="2245" w:type="dxa"/>
            <w:tcMar>
              <w:right w:w="475" w:type="dxa"/>
            </w:tcMar>
          </w:tcPr>
          <w:p w14:paraId="1F73F59E" w14:textId="276413BF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adresa</w:t>
            </w:r>
          </w:p>
        </w:tc>
        <w:tc>
          <w:tcPr>
            <w:tcW w:w="7501" w:type="dxa"/>
          </w:tcPr>
          <w:sdt>
            <w:sdtPr>
              <w:id w:val="861024059"/>
              <w:placeholder>
                <w:docPart w:val="A6DD8B11FDE4497E9982888EB8380123"/>
              </w:placeholder>
              <w:temporary/>
              <w:showingPlcHdr/>
              <w15:appearance w15:val="hidden"/>
              <w:text/>
            </w:sdtPr>
            <w:sdtEndPr/>
            <w:sdtContent>
              <w:p w14:paraId="3EA277E7" w14:textId="7EA96B4E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B30F14" w14:paraId="3BD3B170" w14:textId="77777777" w:rsidTr="00AC6446">
        <w:tc>
          <w:tcPr>
            <w:tcW w:w="2245" w:type="dxa"/>
            <w:tcMar>
              <w:right w:w="475" w:type="dxa"/>
            </w:tcMar>
          </w:tcPr>
          <w:p w14:paraId="3841B498" w14:textId="050C4B23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broj telefona</w:t>
            </w:r>
          </w:p>
        </w:tc>
        <w:tc>
          <w:tcPr>
            <w:tcW w:w="7501" w:type="dxa"/>
          </w:tcPr>
          <w:sdt>
            <w:sdtPr>
              <w:id w:val="-587615640"/>
              <w:placeholder>
                <w:docPart w:val="313BAED206AD4DB2B6B285AF0C8B6BEE"/>
              </w:placeholder>
              <w:temporary/>
              <w:showingPlcHdr/>
              <w15:appearance w15:val="hidden"/>
              <w:text/>
            </w:sdtPr>
            <w:sdtEndPr/>
            <w:sdtContent>
              <w:p w14:paraId="4BBA0EB9" w14:textId="5E6E0CAE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B30F14" w14:paraId="7709D1E8" w14:textId="77777777" w:rsidTr="00AC6446">
        <w:tc>
          <w:tcPr>
            <w:tcW w:w="2245" w:type="dxa"/>
            <w:tcMar>
              <w:right w:w="475" w:type="dxa"/>
            </w:tcMar>
          </w:tcPr>
          <w:p w14:paraId="76E6DF98" w14:textId="4CE7450B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e-mail adresa:</w:t>
            </w:r>
          </w:p>
        </w:tc>
        <w:tc>
          <w:tcPr>
            <w:tcW w:w="7501" w:type="dxa"/>
          </w:tcPr>
          <w:sdt>
            <w:sdtPr>
              <w:id w:val="-1651740918"/>
              <w:placeholder>
                <w:docPart w:val="4A8A6ADB85704788B7DC1E4BB3150515"/>
              </w:placeholder>
              <w:temporary/>
              <w:showingPlcHdr/>
              <w15:appearance w15:val="hidden"/>
              <w:text/>
            </w:sdtPr>
            <w:sdtEndPr/>
            <w:sdtContent>
              <w:p w14:paraId="121CD451" w14:textId="51D71F18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497F54" w14:paraId="277739BD" w14:textId="77777777" w:rsidTr="00AC6446">
        <w:tc>
          <w:tcPr>
            <w:tcW w:w="2245" w:type="dxa"/>
            <w:tcMar>
              <w:right w:w="475" w:type="dxa"/>
            </w:tcMar>
          </w:tcPr>
          <w:p w14:paraId="1E866844" w14:textId="76CE1061" w:rsidR="00497F54" w:rsidRPr="00B30F14" w:rsidRDefault="00E515C8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>Znanja</w:t>
            </w:r>
            <w:r w:rsidR="00B30F14" w:rsidRPr="00B30F14">
              <w:rPr>
                <w:b/>
                <w:bCs/>
                <w:lang w:bidi="hr-HR"/>
              </w:rPr>
              <w:t xml:space="preserve">, </w:t>
            </w:r>
            <w:r w:rsidRPr="00B30F14">
              <w:rPr>
                <w:b/>
                <w:bCs/>
                <w:lang w:bidi="hr-HR"/>
              </w:rPr>
              <w:t>vještine</w:t>
            </w:r>
            <w:r w:rsidR="00B30F14" w:rsidRPr="00B30F14">
              <w:rPr>
                <w:b/>
                <w:bCs/>
                <w:lang w:bidi="hr-HR"/>
              </w:rPr>
              <w:t>, tečajevi, stručna osposobljavanja</w:t>
            </w:r>
          </w:p>
        </w:tc>
        <w:tc>
          <w:tcPr>
            <w:tcW w:w="7501" w:type="dxa"/>
          </w:tcPr>
          <w:sdt>
            <w:sdtPr>
              <w:id w:val="-234705391"/>
              <w:placeholder>
                <w:docPart w:val="37A7DA70D5A54D1BB6DCDF3AF845C4C4"/>
              </w:placeholder>
              <w:temporary/>
              <w:showingPlcHdr/>
              <w15:color w:val="C0C0C0"/>
              <w15:appearance w15:val="hidden"/>
            </w:sdtPr>
            <w:sdtEndPr/>
            <w:sdtContent>
              <w:p w14:paraId="255ACD00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Možda ćete htjeti uvrstiti kratak sažetak certifikata i profesionalnih znanja.</w:t>
                </w:r>
              </w:p>
            </w:sdtContent>
          </w:sdt>
        </w:tc>
      </w:tr>
      <w:tr w:rsidR="00497F54" w14:paraId="62298F5D" w14:textId="77777777" w:rsidTr="00AC6446">
        <w:tc>
          <w:tcPr>
            <w:tcW w:w="2245" w:type="dxa"/>
            <w:tcMar>
              <w:right w:w="475" w:type="dxa"/>
            </w:tcMar>
          </w:tcPr>
          <w:p w14:paraId="23EEDF1A" w14:textId="5742C3A1" w:rsidR="00497F54" w:rsidRPr="00B30F14" w:rsidRDefault="00B30F14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 xml:space="preserve">radno </w:t>
            </w:r>
            <w:r w:rsidR="00E515C8" w:rsidRPr="00B30F14">
              <w:rPr>
                <w:b/>
                <w:bCs/>
                <w:lang w:bidi="hr-HR"/>
              </w:rPr>
              <w:t>Iskustvo</w:t>
            </w:r>
          </w:p>
        </w:tc>
        <w:tc>
          <w:tcPr>
            <w:tcW w:w="7501" w:type="dxa"/>
          </w:tcPr>
          <w:sdt>
            <w:sdtPr>
              <w:id w:val="14123017"/>
              <w:placeholder>
                <w:docPart w:val="B3FAB2AE218140B0AE96C84C3A34596B"/>
              </w:placeholder>
              <w:temporary/>
              <w:showingPlcHdr/>
              <w15:appearance w15:val="hidden"/>
            </w:sdtPr>
            <w:sdtEndPr/>
            <w:sdtContent>
              <w:p w14:paraId="1DF1C150" w14:textId="77777777" w:rsidR="00497F54" w:rsidRDefault="00E515C8">
                <w:pPr>
                  <w:pStyle w:val="Naslov2"/>
                </w:pPr>
                <w:r>
                  <w:rPr>
                    <w:lang w:bidi="hr-HR"/>
                  </w:rPr>
                  <w:t>Naziv tvrtke, mjesto</w:t>
                </w:r>
              </w:p>
            </w:sdtContent>
          </w:sdt>
          <w:sdt>
            <w:sdtPr>
              <w:id w:val="-2033726771"/>
              <w:placeholder>
                <w:docPart w:val="BE1F19708FE6427489B9FD54140BACF9"/>
              </w:placeholder>
              <w:temporary/>
              <w:showingPlcHdr/>
              <w15:appearance w15:val="hidden"/>
            </w:sdtPr>
            <w:sdtEndPr/>
            <w:sdtContent>
              <w:p w14:paraId="5E91DDDF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Datumi od-do</w:t>
                </w:r>
              </w:p>
            </w:sdtContent>
          </w:sdt>
          <w:sdt>
            <w:sdtPr>
              <w:id w:val="-83771869"/>
              <w:placeholder>
                <w:docPart w:val="ACBFB9509CC24EBEA1C773C12C351493"/>
              </w:placeholder>
              <w:temporary/>
              <w:showingPlcHdr/>
              <w15:appearance w15:val="hidden"/>
            </w:sdtPr>
            <w:sdtEndPr/>
            <w:sdtContent>
              <w:p w14:paraId="1CF99C9D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Ovdje unesite kratak sažetak svojih glavnih zadataka i postignuća.</w:t>
                </w:r>
              </w:p>
            </w:sdtContent>
          </w:sdt>
          <w:sdt>
            <w:sdtPr>
              <w:id w:val="-1627082547"/>
              <w:placeholder>
                <w:docPart w:val="5AE14EC20479409A86B85CB06F6660FE"/>
              </w:placeholder>
              <w:temporary/>
              <w:showingPlcHdr/>
              <w15:appearance w15:val="hidden"/>
            </w:sdtPr>
            <w:sdtEndPr/>
            <w:sdtContent>
              <w:p w14:paraId="2EF9FC64" w14:textId="77777777" w:rsidR="00497F54" w:rsidRDefault="00E515C8">
                <w:pPr>
                  <w:pStyle w:val="Naslov2"/>
                </w:pPr>
                <w:r>
                  <w:rPr>
                    <w:lang w:bidi="hr-HR"/>
                  </w:rPr>
                  <w:t>Naziv tvrtke, mjesto</w:t>
                </w:r>
              </w:p>
            </w:sdtContent>
          </w:sdt>
          <w:sdt>
            <w:sdtPr>
              <w:id w:val="-85933429"/>
              <w:placeholder>
                <w:docPart w:val="AF1692CC8B5D47D7BFB2CCF3E5625A4C"/>
              </w:placeholder>
              <w:temporary/>
              <w:showingPlcHdr/>
              <w15:appearance w15:val="hidden"/>
            </w:sdtPr>
            <w:sdtEndPr/>
            <w:sdtContent>
              <w:p w14:paraId="47545B80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Datumi od-do</w:t>
                </w:r>
              </w:p>
            </w:sdtContent>
          </w:sdt>
          <w:sdt>
            <w:sdtPr>
              <w:id w:val="-1238930957"/>
              <w:placeholder>
                <w:docPart w:val="2D9396381683449797C4105B8AD8D1C6"/>
              </w:placeholder>
              <w:temporary/>
              <w:showingPlcHdr/>
              <w15:appearance w15:val="hidden"/>
            </w:sdtPr>
            <w:sdtEndPr/>
            <w:sdtContent>
              <w:p w14:paraId="0A4708CE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Ovdje unesite kratak sažetak svojih glavnih zadataka i postignuća.</w:t>
                </w:r>
              </w:p>
            </w:sdtContent>
          </w:sdt>
        </w:tc>
      </w:tr>
      <w:tr w:rsidR="00497F54" w14:paraId="2CF98071" w14:textId="77777777" w:rsidTr="00AC6446">
        <w:tc>
          <w:tcPr>
            <w:tcW w:w="2245" w:type="dxa"/>
            <w:tcMar>
              <w:right w:w="475" w:type="dxa"/>
            </w:tcMar>
          </w:tcPr>
          <w:p w14:paraId="6F6DDC64" w14:textId="77777777" w:rsidR="00497F54" w:rsidRPr="00B30F14" w:rsidRDefault="00E515C8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>Obrazovanje</w:t>
            </w:r>
          </w:p>
        </w:tc>
        <w:tc>
          <w:tcPr>
            <w:tcW w:w="7501" w:type="dxa"/>
          </w:tcPr>
          <w:sdt>
            <w:sdtPr>
              <w:id w:val="-614369727"/>
              <w:placeholder>
                <w:docPart w:val="263D0AE6F8CC4F3F9A5B633761195310"/>
              </w:placeholder>
              <w:temporary/>
              <w:showingPlcHdr/>
              <w15:appearance w15:val="hidden"/>
            </w:sdtPr>
            <w:sdtEndPr/>
            <w:sdtContent>
              <w:p w14:paraId="64ACE0F6" w14:textId="77777777" w:rsidR="00497F54" w:rsidRDefault="00E515C8">
                <w:pPr>
                  <w:pStyle w:val="Naslov2"/>
                </w:pPr>
                <w:r>
                  <w:rPr>
                    <w:lang w:bidi="hr-HR"/>
                  </w:rPr>
                  <w:t>Naziv škole, mjesto, stupanj</w:t>
                </w:r>
              </w:p>
            </w:sdtContent>
          </w:sdt>
          <w:sdt>
            <w:sdtPr>
              <w:id w:val="-1275478469"/>
              <w:placeholder>
                <w:docPart w:val="210D6318C46840A896B6EBB75DA1A501"/>
              </w:placeholder>
              <w:temporary/>
              <w:showingPlcHdr/>
              <w15:appearance w15:val="hidden"/>
              <w:text/>
            </w:sdtPr>
            <w:sdtContent>
              <w:p w14:paraId="573F284A" w14:textId="5B1F2FA5" w:rsidR="00497F54" w:rsidRDefault="00F05A9D">
                <w:pPr>
                  <w:pStyle w:val="Tekstivotopisa"/>
                </w:pPr>
                <w:r w:rsidRPr="00F05A9D"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497F54" w14:paraId="1D8C641A" w14:textId="77777777" w:rsidTr="00AC6446">
        <w:tc>
          <w:tcPr>
            <w:tcW w:w="2245" w:type="dxa"/>
            <w:tcMar>
              <w:right w:w="475" w:type="dxa"/>
            </w:tcMar>
          </w:tcPr>
          <w:p w14:paraId="7AC1358E" w14:textId="07D1FC0C" w:rsidR="00497F54" w:rsidRPr="00B30F14" w:rsidRDefault="00B30F14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>RAZLOG PRIJAVE</w:t>
            </w:r>
          </w:p>
        </w:tc>
        <w:tc>
          <w:tcPr>
            <w:tcW w:w="7501" w:type="dxa"/>
          </w:tcPr>
          <w:sdt>
            <w:sdtPr>
              <w:id w:val="468100044"/>
              <w:placeholder>
                <w:docPart w:val="7580D19A8A2F448BA884DFB5ADE7F8A5"/>
              </w:placeholder>
              <w:temporary/>
              <w:showingPlcHdr/>
              <w15:appearance w15:val="hidden"/>
              <w:text/>
            </w:sdtPr>
            <w:sdtEndPr/>
            <w:sdtContent>
              <w:p w14:paraId="613085DD" w14:textId="53399B30" w:rsidR="00497F5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497F54" w14:paraId="6BBC7238" w14:textId="77777777" w:rsidTr="00AC6446">
        <w:tc>
          <w:tcPr>
            <w:tcW w:w="2245" w:type="dxa"/>
            <w:tcMar>
              <w:right w:w="475" w:type="dxa"/>
            </w:tcMar>
          </w:tcPr>
          <w:p w14:paraId="2DE8F3BE" w14:textId="447CD88E" w:rsidR="00497F54" w:rsidRPr="00B30F14" w:rsidRDefault="00497F54">
            <w:pPr>
              <w:pStyle w:val="Naslov1"/>
              <w:rPr>
                <w:b/>
                <w:bCs/>
              </w:rPr>
            </w:pPr>
          </w:p>
        </w:tc>
        <w:tc>
          <w:tcPr>
            <w:tcW w:w="7501" w:type="dxa"/>
          </w:tcPr>
          <w:p w14:paraId="5CDB7FA3" w14:textId="4DA42F4D" w:rsidR="00497F54" w:rsidRDefault="00497F54">
            <w:pPr>
              <w:pStyle w:val="Tekstivotopisa"/>
            </w:pPr>
          </w:p>
        </w:tc>
      </w:tr>
    </w:tbl>
    <w:p w14:paraId="730738F8" w14:textId="77777777" w:rsidR="00497F54" w:rsidRDefault="00497F54"/>
    <w:sectPr w:rsidR="00497F54" w:rsidSect="0032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6D9B" w14:textId="77777777" w:rsidR="00B30F14" w:rsidRDefault="00B30F14">
      <w:pPr>
        <w:spacing w:after="0" w:line="240" w:lineRule="auto"/>
      </w:pPr>
      <w:r>
        <w:separator/>
      </w:r>
    </w:p>
  </w:endnote>
  <w:endnote w:type="continuationSeparator" w:id="0">
    <w:p w14:paraId="59C0F7F3" w14:textId="77777777" w:rsidR="00B30F14" w:rsidRDefault="00B3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1567" w14:textId="77777777" w:rsidR="00B30F14" w:rsidRDefault="00B30F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4471" w14:textId="77777777" w:rsidR="00497F54" w:rsidRDefault="00E515C8">
    <w:pPr>
      <w:pStyle w:val="Podnoje"/>
    </w:pPr>
    <w:r>
      <w:rPr>
        <w:lang w:bidi="hr-HR"/>
      </w:rPr>
      <w:t xml:space="preserve">Stranica </w:t>
    </w:r>
    <w:r>
      <w:rPr>
        <w:lang w:bidi="hr-HR"/>
      </w:rPr>
      <w:fldChar w:fldCharType="begin"/>
    </w:r>
    <w:r>
      <w:rPr>
        <w:lang w:bidi="hr-HR"/>
      </w:rPr>
      <w:instrText xml:space="preserve"> PAGE </w:instrText>
    </w:r>
    <w:r>
      <w:rPr>
        <w:lang w:bidi="hr-HR"/>
      </w:rPr>
      <w:fldChar w:fldCharType="separate"/>
    </w:r>
    <w:r>
      <w:rPr>
        <w:noProof/>
        <w:lang w:bidi="hr-HR"/>
      </w:rPr>
      <w:t>2</w:t>
    </w:r>
    <w:r>
      <w:rPr>
        <w:lang w:bidi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BD95" w14:textId="77777777" w:rsidR="00B30F14" w:rsidRDefault="00B30F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BF4C" w14:textId="77777777" w:rsidR="00B30F14" w:rsidRDefault="00B30F14">
      <w:pPr>
        <w:spacing w:after="0" w:line="240" w:lineRule="auto"/>
      </w:pPr>
      <w:r>
        <w:separator/>
      </w:r>
    </w:p>
  </w:footnote>
  <w:footnote w:type="continuationSeparator" w:id="0">
    <w:p w14:paraId="1AB29A24" w14:textId="77777777" w:rsidR="00B30F14" w:rsidRDefault="00B3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A543" w14:textId="278644B0" w:rsidR="00B30F14" w:rsidRDefault="00F05A9D">
    <w:pPr>
      <w:pStyle w:val="Zaglavlje"/>
    </w:pPr>
    <w:r>
      <w:rPr>
        <w:noProof/>
      </w:rPr>
      <w:pict w14:anchorId="6505E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445266" o:spid="_x0000_s2061" type="#_x0000_t75" style="position:absolute;margin-left:0;margin-top:0;width:352.1pt;height:306.05pt;z-index:-251657216;mso-position-horizontal:center;mso-position-horizontal-relative:margin;mso-position-vertical:center;mso-position-vertical-relative:margin" o:allowincell="f">
          <v:imagedata r:id="rId1" o:title="LOGO ZELE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0C30" w14:textId="2EF0036F" w:rsidR="00B30F14" w:rsidRDefault="00F05A9D">
    <w:pPr>
      <w:pStyle w:val="Zaglavlje"/>
    </w:pPr>
    <w:r>
      <w:rPr>
        <w:noProof/>
      </w:rPr>
      <w:pict w14:anchorId="48C07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445267" o:spid="_x0000_s2062" type="#_x0000_t75" style="position:absolute;margin-left:0;margin-top:0;width:352.1pt;height:306.05pt;z-index:-251656192;mso-position-horizontal:center;mso-position-horizontal-relative:margin;mso-position-vertical:center;mso-position-vertical-relative:margin" o:allowincell="f">
          <v:imagedata r:id="rId1" o:title="LOGO ZELE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483801"/>
      <w:docPartObj>
        <w:docPartGallery w:val="Watermarks"/>
        <w:docPartUnique/>
      </w:docPartObj>
    </w:sdtPr>
    <w:sdtEndPr/>
    <w:sdtContent>
      <w:p w14:paraId="6E140B81" w14:textId="36051959" w:rsidR="00B30F14" w:rsidRDefault="00F05A9D">
        <w:pPr>
          <w:pStyle w:val="Zaglavlje"/>
        </w:pPr>
        <w:r>
          <w:rPr>
            <w:noProof/>
          </w:rPr>
          <w:pict w14:anchorId="7CAA2C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6445265" o:spid="_x0000_s2060" type="#_x0000_t75" style="position:absolute;margin-left:0;margin-top:0;width:352.1pt;height:306.05pt;z-index:-251658240;mso-position-horizontal:center;mso-position-horizontal-relative:margin;mso-position-vertical:center;mso-position-vertical-relative:margin" o:allowincell="f">
              <v:imagedata r:id="rId1" o:title="LOGO ZELENI" gain="19661f" blacklevel="22938f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14"/>
    <w:rsid w:val="00072506"/>
    <w:rsid w:val="001A3E1A"/>
    <w:rsid w:val="002067ED"/>
    <w:rsid w:val="00321C21"/>
    <w:rsid w:val="003D7E63"/>
    <w:rsid w:val="00421241"/>
    <w:rsid w:val="00460488"/>
    <w:rsid w:val="00462720"/>
    <w:rsid w:val="004858A5"/>
    <w:rsid w:val="0048673D"/>
    <w:rsid w:val="00497F54"/>
    <w:rsid w:val="00624DCD"/>
    <w:rsid w:val="00653321"/>
    <w:rsid w:val="007843D1"/>
    <w:rsid w:val="00AB0CF4"/>
    <w:rsid w:val="00AC6446"/>
    <w:rsid w:val="00B30F14"/>
    <w:rsid w:val="00C644E2"/>
    <w:rsid w:val="00D16E21"/>
    <w:rsid w:val="00DE5B67"/>
    <w:rsid w:val="00DF3115"/>
    <w:rsid w:val="00E515C8"/>
    <w:rsid w:val="00EE11C0"/>
    <w:rsid w:val="00F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E608E23"/>
  <w15:chartTrackingRefBased/>
  <w15:docId w15:val="{A613B1C1-EFDA-4AA8-AF79-F5255CC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Naslov2">
    <w:name w:val="heading 2"/>
    <w:basedOn w:val="Normal"/>
    <w:next w:val="Tekstivotopisa"/>
    <w:link w:val="Naslov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Podnoje">
    <w:name w:val="footer"/>
    <w:basedOn w:val="Normal"/>
    <w:link w:val="Podnoje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kstivotopisa">
    <w:name w:val="Tekst životopisa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licaivotopisa">
    <w:name w:val="Tablica životopisa"/>
    <w:basedOn w:val="Obinatablica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Podacizakontakt">
    <w:name w:val="Podaci za kontakt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Imeiprezime">
    <w:name w:val="Ime i prezi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Adresae-pote">
    <w:name w:val="Adresa e-pošte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Zaglavlje">
    <w:name w:val="header"/>
    <w:basedOn w:val="Normal"/>
    <w:link w:val="ZaglavljeChar"/>
    <w:uiPriority w:val="99"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styleId="Tekstrezerviranogmjesta">
    <w:name w:val="Placeholder Text"/>
    <w:basedOn w:val="Zadanifontodlomka"/>
    <w:uiPriority w:val="99"/>
    <w:semiHidden/>
    <w:rsid w:val="00486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o.krulcic\AppData\Roaming\Microsoft\Templates\Osnovni%20&#382;ivotopis%20(bezvremenski%20dizaj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A7DA70D5A54D1BB6DCDF3AF845C4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F7AAE3-4EA1-452B-8EB5-24B757EADCA5}"/>
      </w:docPartPr>
      <w:docPartBody>
        <w:p w:rsidR="003C3F99" w:rsidRDefault="003C3F99">
          <w:pPr>
            <w:pStyle w:val="37A7DA70D5A54D1BB6DCDF3AF845C4C4"/>
          </w:pPr>
          <w:r>
            <w:rPr>
              <w:lang w:bidi="hr-HR"/>
            </w:rPr>
            <w:t>Možda ćete htjeti uvrstiti kratak sažetak certifikata i profesionalnih znanja.</w:t>
          </w:r>
        </w:p>
      </w:docPartBody>
    </w:docPart>
    <w:docPart>
      <w:docPartPr>
        <w:name w:val="B3FAB2AE218140B0AE96C84C3A3459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FF1B9A-25FC-4CA9-AFB1-3788D249687F}"/>
      </w:docPartPr>
      <w:docPartBody>
        <w:p w:rsidR="003C3F99" w:rsidRDefault="003C3F99">
          <w:pPr>
            <w:pStyle w:val="B3FAB2AE218140B0AE96C84C3A34596B"/>
          </w:pPr>
          <w:r>
            <w:rPr>
              <w:lang w:bidi="hr-HR"/>
            </w:rPr>
            <w:t>Naziv tvrtke, mjesto</w:t>
          </w:r>
        </w:p>
      </w:docPartBody>
    </w:docPart>
    <w:docPart>
      <w:docPartPr>
        <w:name w:val="BE1F19708FE6427489B9FD54140BAC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EAF23F-B12B-4EC8-9C08-62C486997D85}"/>
      </w:docPartPr>
      <w:docPartBody>
        <w:p w:rsidR="003C3F99" w:rsidRDefault="003C3F99">
          <w:pPr>
            <w:pStyle w:val="BE1F19708FE6427489B9FD54140BACF9"/>
          </w:pPr>
          <w:r>
            <w:rPr>
              <w:lang w:bidi="hr-HR"/>
            </w:rPr>
            <w:t>Datumi od-do</w:t>
          </w:r>
        </w:p>
      </w:docPartBody>
    </w:docPart>
    <w:docPart>
      <w:docPartPr>
        <w:name w:val="ACBFB9509CC24EBEA1C773C12C3514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F3D8BB-7EC4-4F4F-8F4A-79FCB88CA20C}"/>
      </w:docPartPr>
      <w:docPartBody>
        <w:p w:rsidR="003C3F99" w:rsidRDefault="003C3F99">
          <w:pPr>
            <w:pStyle w:val="ACBFB9509CC24EBEA1C773C12C351493"/>
          </w:pPr>
          <w:r>
            <w:rPr>
              <w:lang w:bidi="hr-HR"/>
            </w:rPr>
            <w:t>Ovdje unesite kratak sažetak svojih glavnih zadataka i postignuća.</w:t>
          </w:r>
        </w:p>
      </w:docPartBody>
    </w:docPart>
    <w:docPart>
      <w:docPartPr>
        <w:name w:val="5AE14EC20479409A86B85CB06F6660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D3695D-14CD-4F57-8F6F-F86A222ADFCE}"/>
      </w:docPartPr>
      <w:docPartBody>
        <w:p w:rsidR="003C3F99" w:rsidRDefault="003C3F99">
          <w:pPr>
            <w:pStyle w:val="5AE14EC20479409A86B85CB06F6660FE"/>
          </w:pPr>
          <w:r>
            <w:rPr>
              <w:lang w:bidi="hr-HR"/>
            </w:rPr>
            <w:t>Naziv tvrtke, mjesto</w:t>
          </w:r>
        </w:p>
      </w:docPartBody>
    </w:docPart>
    <w:docPart>
      <w:docPartPr>
        <w:name w:val="AF1692CC8B5D47D7BFB2CCF3E5625A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FC99FE-5BE5-4571-BF51-5F0D20B2B9F6}"/>
      </w:docPartPr>
      <w:docPartBody>
        <w:p w:rsidR="003C3F99" w:rsidRDefault="003C3F99">
          <w:pPr>
            <w:pStyle w:val="AF1692CC8B5D47D7BFB2CCF3E5625A4C"/>
          </w:pPr>
          <w:r>
            <w:rPr>
              <w:lang w:bidi="hr-HR"/>
            </w:rPr>
            <w:t>Datumi od-do</w:t>
          </w:r>
        </w:p>
      </w:docPartBody>
    </w:docPart>
    <w:docPart>
      <w:docPartPr>
        <w:name w:val="2D9396381683449797C4105B8AD8D1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A2FB26-2C9C-4DA5-849A-7D7AF014EEF8}"/>
      </w:docPartPr>
      <w:docPartBody>
        <w:p w:rsidR="003C3F99" w:rsidRDefault="003C3F99">
          <w:pPr>
            <w:pStyle w:val="2D9396381683449797C4105B8AD8D1C6"/>
          </w:pPr>
          <w:r>
            <w:rPr>
              <w:lang w:bidi="hr-HR"/>
            </w:rPr>
            <w:t>Ovdje unesite kratak sažetak svojih glavnih zadataka i postignuća.</w:t>
          </w:r>
        </w:p>
      </w:docPartBody>
    </w:docPart>
    <w:docPart>
      <w:docPartPr>
        <w:name w:val="263D0AE6F8CC4F3F9A5B6337611953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C9D086-20DE-4FA1-8009-89DFB10BA58C}"/>
      </w:docPartPr>
      <w:docPartBody>
        <w:p w:rsidR="003C3F99" w:rsidRDefault="003C3F99">
          <w:pPr>
            <w:pStyle w:val="263D0AE6F8CC4F3F9A5B633761195310"/>
          </w:pPr>
          <w:r>
            <w:rPr>
              <w:lang w:bidi="hr-HR"/>
            </w:rPr>
            <w:t>Naziv škole, mjesto, stupanj</w:t>
          </w:r>
        </w:p>
      </w:docPartBody>
    </w:docPart>
    <w:docPart>
      <w:docPartPr>
        <w:name w:val="7580D19A8A2F448BA884DFB5ADE7F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E7A5D8-7D06-4784-A7A5-1C2550526517}"/>
      </w:docPartPr>
      <w:docPartBody>
        <w:p w:rsidR="003C3F99" w:rsidRDefault="003C3F99" w:rsidP="003C3F99">
          <w:pPr>
            <w:pStyle w:val="7580D19A8A2F448BA884DFB5ADE7F8A5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313BAED206AD4DB2B6B285AF0C8B6B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CE5006-74FA-4891-87AF-9357CA99416B}"/>
      </w:docPartPr>
      <w:docPartBody>
        <w:p w:rsidR="003C3F99" w:rsidRDefault="003C3F99" w:rsidP="003C3F99">
          <w:pPr>
            <w:pStyle w:val="313BAED206AD4DB2B6B285AF0C8B6BEE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A6DD8B11FDE4497E9982888EB83801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95CAA6-7B42-4419-80B7-05834EC0AEE9}"/>
      </w:docPartPr>
      <w:docPartBody>
        <w:p w:rsidR="003C3F99" w:rsidRDefault="003C3F99" w:rsidP="003C3F99">
          <w:pPr>
            <w:pStyle w:val="A6DD8B11FDE4497E9982888EB8380123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0326B1D86FA54C53B0BCEEF22028F0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499C7-A628-4A40-9A4D-952CADCF7596}"/>
      </w:docPartPr>
      <w:docPartBody>
        <w:p w:rsidR="003C3F99" w:rsidRDefault="003C3F99" w:rsidP="003C3F99">
          <w:pPr>
            <w:pStyle w:val="0326B1D86FA54C53B0BCEEF22028F0E3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4A8A6ADB85704788B7DC1E4BB31505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1ECEA5-FC67-4B7C-91FA-3DA3D7F77BA9}"/>
      </w:docPartPr>
      <w:docPartBody>
        <w:p w:rsidR="003C3F99" w:rsidRDefault="003C3F99" w:rsidP="003C3F99">
          <w:pPr>
            <w:pStyle w:val="4A8A6ADB85704788B7DC1E4BB3150515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210D6318C46840A896B6EBB75DA1A5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691EED-D907-4EDA-A70A-F2457F14CC3E}"/>
      </w:docPartPr>
      <w:docPartBody>
        <w:p w:rsidR="008E30BE" w:rsidRDefault="008E30BE" w:rsidP="008E30BE">
          <w:pPr>
            <w:pStyle w:val="210D6318C46840A896B6EBB75DA1A501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9"/>
    <w:rsid w:val="00072506"/>
    <w:rsid w:val="002067ED"/>
    <w:rsid w:val="003C3F99"/>
    <w:rsid w:val="00462720"/>
    <w:rsid w:val="008E30BE"/>
    <w:rsid w:val="00C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838F1AE8E3F498EB75DA9920E8E1AE1">
    <w:name w:val="1838F1AE8E3F498EB75DA9920E8E1AE1"/>
  </w:style>
  <w:style w:type="paragraph" w:customStyle="1" w:styleId="1178529678644931BB2A5CFB6627F5B1">
    <w:name w:val="1178529678644931BB2A5CFB6627F5B1"/>
  </w:style>
  <w:style w:type="paragraph" w:customStyle="1" w:styleId="AF2E9C2685E34E17B1E15779BC3409A3">
    <w:name w:val="AF2E9C2685E34E17B1E15779BC3409A3"/>
  </w:style>
  <w:style w:type="paragraph" w:customStyle="1" w:styleId="3EA1777BCF794D2696BE93CB3FAAA48D">
    <w:name w:val="3EA1777BCF794D2696BE93CB3FAAA48D"/>
  </w:style>
  <w:style w:type="paragraph" w:customStyle="1" w:styleId="E07D42023A4141E1A8F89D4ED5F364AE">
    <w:name w:val="E07D42023A4141E1A8F89D4ED5F364AE"/>
  </w:style>
  <w:style w:type="paragraph" w:customStyle="1" w:styleId="7C9DD199CBD6490AAF4B791DBC1DEE6B">
    <w:name w:val="7C9DD199CBD6490AAF4B791DBC1DEE6B"/>
  </w:style>
  <w:style w:type="paragraph" w:customStyle="1" w:styleId="37A7DA70D5A54D1BB6DCDF3AF845C4C4">
    <w:name w:val="37A7DA70D5A54D1BB6DCDF3AF845C4C4"/>
  </w:style>
  <w:style w:type="paragraph" w:customStyle="1" w:styleId="B3FAB2AE218140B0AE96C84C3A34596B">
    <w:name w:val="B3FAB2AE218140B0AE96C84C3A34596B"/>
  </w:style>
  <w:style w:type="paragraph" w:customStyle="1" w:styleId="BE1F19708FE6427489B9FD54140BACF9">
    <w:name w:val="BE1F19708FE6427489B9FD54140BACF9"/>
  </w:style>
  <w:style w:type="paragraph" w:customStyle="1" w:styleId="ACBFB9509CC24EBEA1C773C12C351493">
    <w:name w:val="ACBFB9509CC24EBEA1C773C12C351493"/>
  </w:style>
  <w:style w:type="paragraph" w:customStyle="1" w:styleId="5AE14EC20479409A86B85CB06F6660FE">
    <w:name w:val="5AE14EC20479409A86B85CB06F6660FE"/>
  </w:style>
  <w:style w:type="paragraph" w:customStyle="1" w:styleId="AF1692CC8B5D47D7BFB2CCF3E5625A4C">
    <w:name w:val="AF1692CC8B5D47D7BFB2CCF3E5625A4C"/>
  </w:style>
  <w:style w:type="paragraph" w:customStyle="1" w:styleId="2D9396381683449797C4105B8AD8D1C6">
    <w:name w:val="2D9396381683449797C4105B8AD8D1C6"/>
  </w:style>
  <w:style w:type="paragraph" w:customStyle="1" w:styleId="263D0AE6F8CC4F3F9A5B633761195310">
    <w:name w:val="263D0AE6F8CC4F3F9A5B633761195310"/>
  </w:style>
  <w:style w:type="paragraph" w:customStyle="1" w:styleId="C1811CE6E58349A6A804C442F2C32FAF">
    <w:name w:val="C1811CE6E58349A6A804C442F2C32FAF"/>
  </w:style>
  <w:style w:type="paragraph" w:customStyle="1" w:styleId="95BC8A9109384860AE6E3D1944B2DD9E">
    <w:name w:val="95BC8A9109384860AE6E3D1944B2DD9E"/>
  </w:style>
  <w:style w:type="paragraph" w:customStyle="1" w:styleId="F69315129EEB4923A98EB0CFD052BC6A">
    <w:name w:val="F69315129EEB4923A98EB0CFD052BC6A"/>
  </w:style>
  <w:style w:type="paragraph" w:customStyle="1" w:styleId="53AC0273C0A84379B054CA102B4B8D22">
    <w:name w:val="53AC0273C0A84379B054CA102B4B8D22"/>
  </w:style>
  <w:style w:type="paragraph" w:customStyle="1" w:styleId="20020E9B54AF41A89E1A0125C2F5A711">
    <w:name w:val="20020E9B54AF41A89E1A0125C2F5A711"/>
  </w:style>
  <w:style w:type="paragraph" w:customStyle="1" w:styleId="F7F508F7E2EC45FE8E12580C71F83733">
    <w:name w:val="F7F508F7E2EC45FE8E12580C71F83733"/>
    <w:rsid w:val="003C3F99"/>
  </w:style>
  <w:style w:type="paragraph" w:customStyle="1" w:styleId="7580D19A8A2F448BA884DFB5ADE7F8A5">
    <w:name w:val="7580D19A8A2F448BA884DFB5ADE7F8A5"/>
    <w:rsid w:val="003C3F99"/>
  </w:style>
  <w:style w:type="paragraph" w:customStyle="1" w:styleId="313BAED206AD4DB2B6B285AF0C8B6BEE">
    <w:name w:val="313BAED206AD4DB2B6B285AF0C8B6BEE"/>
    <w:rsid w:val="003C3F99"/>
  </w:style>
  <w:style w:type="paragraph" w:customStyle="1" w:styleId="A6DD8B11FDE4497E9982888EB8380123">
    <w:name w:val="A6DD8B11FDE4497E9982888EB8380123"/>
    <w:rsid w:val="003C3F99"/>
  </w:style>
  <w:style w:type="paragraph" w:customStyle="1" w:styleId="0326B1D86FA54C53B0BCEEF22028F0E3">
    <w:name w:val="0326B1D86FA54C53B0BCEEF22028F0E3"/>
    <w:rsid w:val="003C3F99"/>
  </w:style>
  <w:style w:type="paragraph" w:customStyle="1" w:styleId="4A8A6ADB85704788B7DC1E4BB3150515">
    <w:name w:val="4A8A6ADB85704788B7DC1E4BB3150515"/>
    <w:rsid w:val="003C3F99"/>
  </w:style>
  <w:style w:type="paragraph" w:customStyle="1" w:styleId="210D6318C46840A896B6EBB75DA1A501">
    <w:name w:val="210D6318C46840A896B6EBB75DA1A501"/>
    <w:rsid w:val="008E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6EE0-CD58-4B2C-8A53-5AFCA14B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Osnovni životopis (bezvremenski dizajn).dotx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Krulčić</dc:creator>
  <cp:keywords/>
  <dc:description/>
  <cp:lastModifiedBy>Vlado Krulčić</cp:lastModifiedBy>
  <cp:revision>7</cp:revision>
  <cp:lastPrinted>2025-02-05T11:42:00Z</cp:lastPrinted>
  <dcterms:created xsi:type="dcterms:W3CDTF">2025-02-05T11:34:00Z</dcterms:created>
  <dcterms:modified xsi:type="dcterms:W3CDTF">2025-02-06T09:57:00Z</dcterms:modified>
</cp:coreProperties>
</file>